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仿宋_GB2312"/>
          <w:sz w:val="30"/>
          <w:szCs w:val="30"/>
        </w:rPr>
      </w:pPr>
      <w:bookmarkStart w:id="0" w:name="_GoBack"/>
      <w:bookmarkEnd w:id="0"/>
      <w:r>
        <w:rPr>
          <w:rFonts w:eastAsia="仿宋_GB2312"/>
          <w:sz w:val="30"/>
          <w:szCs w:val="30"/>
        </w:rPr>
        <w:t xml:space="preserve"> </w:t>
      </w:r>
      <w:r>
        <w:rPr>
          <w:rFonts w:hint="eastAsia" w:eastAsia="仿宋_GB2312"/>
          <w:sz w:val="30"/>
          <w:szCs w:val="30"/>
          <w:lang w:val="en-US" w:eastAsia="zh-CN"/>
        </w:rPr>
        <w:t>附件1</w:t>
      </w:r>
      <w:r>
        <w:rPr>
          <w:rFonts w:eastAsia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技能人才评价考评人员资格申报表</w:t>
      </w:r>
    </w:p>
    <w:tbl>
      <w:tblPr>
        <w:tblStyle w:val="5"/>
        <w:tblpPr w:leftFromText="180" w:rightFromText="180" w:vertAnchor="text" w:horzAnchor="page" w:tblpX="1453" w:tblpY="330"/>
        <w:tblOverlap w:val="never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238"/>
        <w:gridCol w:w="480"/>
        <w:gridCol w:w="665"/>
        <w:gridCol w:w="1162"/>
        <w:gridCol w:w="298"/>
        <w:gridCol w:w="828"/>
        <w:gridCol w:w="647"/>
        <w:gridCol w:w="25"/>
        <w:gridCol w:w="449"/>
        <w:gridCol w:w="1039"/>
        <w:gridCol w:w="818"/>
        <w:gridCol w:w="1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631" w:type="dxa"/>
            <w:vMerge w:val="restart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076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83" w:type="dxa"/>
            <w:gridSpan w:val="3"/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文化程度</w:t>
            </w:r>
          </w:p>
        </w:tc>
        <w:tc>
          <w:tcPr>
            <w:tcW w:w="1126" w:type="dxa"/>
            <w:gridSpan w:val="2"/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1121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1857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9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所学</w:t>
            </w: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8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1" w:type="dxa"/>
            <w:vMerge w:val="continue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</w:t>
            </w: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295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8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3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从事职业</w:t>
            </w:r>
          </w:p>
        </w:tc>
        <w:tc>
          <w:tcPr>
            <w:tcW w:w="29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6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职业年限</w:t>
            </w:r>
          </w:p>
        </w:tc>
        <w:tc>
          <w:tcPr>
            <w:tcW w:w="44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职称</w:t>
            </w:r>
            <w:r>
              <w:rPr>
                <w:rFonts w:hint="eastAsia" w:ascii="宋体"/>
                <w:szCs w:val="21"/>
                <w:lang w:val="en-US" w:eastAsia="zh-CN"/>
              </w:rPr>
              <w:t>(专业)/技能等级(职业)</w:t>
            </w:r>
          </w:p>
        </w:tc>
        <w:tc>
          <w:tcPr>
            <w:tcW w:w="2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8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等级</w:t>
            </w:r>
          </w:p>
        </w:tc>
        <w:tc>
          <w:tcPr>
            <w:tcW w:w="112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Cs w:val="21"/>
                <w:lang w:val="en-US" w:eastAsia="zh-CN"/>
              </w:rPr>
            </w:pPr>
          </w:p>
        </w:tc>
        <w:tc>
          <w:tcPr>
            <w:tcW w:w="185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证书</w:t>
            </w:r>
            <w:r>
              <w:rPr>
                <w:rFonts w:hint="eastAsia" w:ascii="宋体"/>
                <w:szCs w:val="21"/>
                <w:lang w:eastAsia="zh-CN"/>
              </w:rPr>
              <w:t>编号</w:t>
            </w:r>
          </w:p>
        </w:tc>
        <w:tc>
          <w:tcPr>
            <w:tcW w:w="16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原考评员</w:t>
            </w:r>
            <w:r>
              <w:rPr>
                <w:rFonts w:hint="eastAsia" w:ascii="宋体"/>
                <w:szCs w:val="21"/>
                <w:lang w:eastAsia="zh-CN"/>
              </w:rPr>
              <w:t>职业</w:t>
            </w:r>
          </w:p>
        </w:tc>
        <w:tc>
          <w:tcPr>
            <w:tcW w:w="29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</w:rPr>
              <w:t>原考评员证卡编号</w:t>
            </w:r>
          </w:p>
        </w:tc>
        <w:tc>
          <w:tcPr>
            <w:tcW w:w="24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9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拟</w:t>
            </w:r>
            <w:r>
              <w:rPr>
                <w:rFonts w:hint="eastAsia" w:ascii="宋体"/>
                <w:szCs w:val="21"/>
              </w:rPr>
              <w:t>申报</w:t>
            </w:r>
            <w:r>
              <w:rPr>
                <w:rFonts w:hint="eastAsia" w:ascii="宋体"/>
                <w:szCs w:val="21"/>
                <w:lang w:eastAsia="zh-CN"/>
              </w:rPr>
              <w:t>考评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职业</w:t>
            </w:r>
          </w:p>
        </w:tc>
        <w:tc>
          <w:tcPr>
            <w:tcW w:w="295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拟申报考评</w:t>
            </w:r>
          </w:p>
          <w:p>
            <w:pPr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等级</w:t>
            </w:r>
          </w:p>
        </w:tc>
        <w:tc>
          <w:tcPr>
            <w:tcW w:w="24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131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符合何种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申报条件</w:t>
            </w:r>
          </w:p>
        </w:tc>
        <w:tc>
          <w:tcPr>
            <w:tcW w:w="8042" w:type="dxa"/>
            <w:gridSpan w:val="11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14" w:type="dxa"/>
            <w:gridSpan w:val="2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408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何年何月在何单位</w:t>
            </w:r>
          </w:p>
        </w:tc>
        <w:tc>
          <w:tcPr>
            <w:tcW w:w="396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从事何种专业技术工作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1314" w:type="dxa"/>
            <w:gridSpan w:val="2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80" w:type="dxa"/>
            <w:gridSpan w:val="6"/>
            <w:vAlign w:val="top"/>
          </w:tcPr>
          <w:p>
            <w:pPr>
              <w:jc w:val="left"/>
              <w:rPr>
                <w:rFonts w:ascii="宋体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62" w:type="dxa"/>
            <w:gridSpan w:val="5"/>
            <w:vAlign w:val="top"/>
          </w:tcPr>
          <w:p>
            <w:pPr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9356" w:type="dxa"/>
            <w:gridSpan w:val="13"/>
          </w:tcPr>
          <w:p>
            <w:pPr>
              <w:spacing w:line="40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本人郑重承诺：以上所填信息真实有效，若有虚假，责任自负。</w:t>
            </w:r>
          </w:p>
          <w:p>
            <w:pPr>
              <w:widowControl/>
              <w:spacing w:line="280" w:lineRule="exact"/>
              <w:jc w:val="left"/>
              <w:rPr>
                <w:rFonts w:ascii="宋体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hint="default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eastAsia" w:ascii="宋体"/>
                <w:szCs w:val="21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131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推荐</w:t>
            </w:r>
          </w:p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042" w:type="dxa"/>
            <w:gridSpan w:val="11"/>
            <w:vAlign w:val="top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拟推荐该同志申报</w:t>
            </w:r>
            <w:r>
              <w:rPr>
                <w:rFonts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职业（工种）考评员。</w:t>
            </w:r>
          </w:p>
          <w:p>
            <w:pPr>
              <w:spacing w:line="280" w:lineRule="exact"/>
              <w:ind w:firstLine="4620" w:firstLineChars="2200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  <w:p>
            <w:pPr>
              <w:spacing w:line="440" w:lineRule="exact"/>
              <w:ind w:firstLine="5250" w:firstLineChars="2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  <w:p>
            <w:pPr>
              <w:spacing w:line="440" w:lineRule="exact"/>
              <w:ind w:firstLine="5355" w:firstLineChars="255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注</w:t>
      </w:r>
      <w:r>
        <w:rPr>
          <w:rFonts w:hint="eastAsia" w:ascii="宋体" w:hAnsi="宋体"/>
          <w:sz w:val="21"/>
          <w:szCs w:val="21"/>
          <w:lang w:eastAsia="zh-CN"/>
        </w:rPr>
        <w:t>：此表用蓝色或黑色的钢笔填写，字迹清楚工整，由评价机构</w:t>
      </w:r>
      <w:r>
        <w:rPr>
          <w:rFonts w:hint="eastAsia" w:ascii="宋体" w:hAnsi="宋体"/>
          <w:sz w:val="21"/>
          <w:szCs w:val="21"/>
        </w:rPr>
        <w:t>存档。</w:t>
      </w:r>
    </w:p>
    <w:sectPr>
      <w:pgSz w:w="11906" w:h="16838"/>
      <w:pgMar w:top="1247" w:right="1797" w:bottom="1134" w:left="17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0NzY0NGE5NzAzNzgyMjRlY2IwYmVjOTEyNTE5YmMifQ=="/>
  </w:docVars>
  <w:rsids>
    <w:rsidRoot w:val="1B864E52"/>
    <w:rsid w:val="000100B4"/>
    <w:rsid w:val="000155A4"/>
    <w:rsid w:val="00021CB7"/>
    <w:rsid w:val="00032036"/>
    <w:rsid w:val="00057DE2"/>
    <w:rsid w:val="00071F4C"/>
    <w:rsid w:val="000735C5"/>
    <w:rsid w:val="00074DBF"/>
    <w:rsid w:val="0009662F"/>
    <w:rsid w:val="000A1D80"/>
    <w:rsid w:val="000C2211"/>
    <w:rsid w:val="000D1604"/>
    <w:rsid w:val="000D30DE"/>
    <w:rsid w:val="000F2590"/>
    <w:rsid w:val="000F3AE4"/>
    <w:rsid w:val="00112356"/>
    <w:rsid w:val="00125142"/>
    <w:rsid w:val="00130234"/>
    <w:rsid w:val="00137A30"/>
    <w:rsid w:val="00140666"/>
    <w:rsid w:val="00143459"/>
    <w:rsid w:val="00143A60"/>
    <w:rsid w:val="00145F89"/>
    <w:rsid w:val="00152158"/>
    <w:rsid w:val="0015723E"/>
    <w:rsid w:val="00157A97"/>
    <w:rsid w:val="00181901"/>
    <w:rsid w:val="001B44C2"/>
    <w:rsid w:val="001C3FF0"/>
    <w:rsid w:val="001C5B80"/>
    <w:rsid w:val="001E31EA"/>
    <w:rsid w:val="001E65A9"/>
    <w:rsid w:val="001F11A4"/>
    <w:rsid w:val="001F7214"/>
    <w:rsid w:val="00200F7D"/>
    <w:rsid w:val="00210C7A"/>
    <w:rsid w:val="00230F1E"/>
    <w:rsid w:val="00247052"/>
    <w:rsid w:val="0025678F"/>
    <w:rsid w:val="0026478B"/>
    <w:rsid w:val="002831AB"/>
    <w:rsid w:val="002A0CA2"/>
    <w:rsid w:val="002C29F7"/>
    <w:rsid w:val="002D2842"/>
    <w:rsid w:val="002E576F"/>
    <w:rsid w:val="002F1E7E"/>
    <w:rsid w:val="002F313C"/>
    <w:rsid w:val="00315033"/>
    <w:rsid w:val="00336D37"/>
    <w:rsid w:val="00337FEB"/>
    <w:rsid w:val="003552E1"/>
    <w:rsid w:val="00363106"/>
    <w:rsid w:val="003668EA"/>
    <w:rsid w:val="003706C8"/>
    <w:rsid w:val="003709C7"/>
    <w:rsid w:val="00383FE7"/>
    <w:rsid w:val="003D7F60"/>
    <w:rsid w:val="00401B42"/>
    <w:rsid w:val="00402C3A"/>
    <w:rsid w:val="00403502"/>
    <w:rsid w:val="0040508F"/>
    <w:rsid w:val="00407F72"/>
    <w:rsid w:val="00410E45"/>
    <w:rsid w:val="00426297"/>
    <w:rsid w:val="00426D96"/>
    <w:rsid w:val="00435A34"/>
    <w:rsid w:val="00460B9B"/>
    <w:rsid w:val="00464479"/>
    <w:rsid w:val="00475FAA"/>
    <w:rsid w:val="00476A27"/>
    <w:rsid w:val="00481641"/>
    <w:rsid w:val="00487B44"/>
    <w:rsid w:val="00491BE2"/>
    <w:rsid w:val="00493FF7"/>
    <w:rsid w:val="0049458D"/>
    <w:rsid w:val="004B08A8"/>
    <w:rsid w:val="004B2AD1"/>
    <w:rsid w:val="004B461F"/>
    <w:rsid w:val="004E0F50"/>
    <w:rsid w:val="004E6843"/>
    <w:rsid w:val="004E7A21"/>
    <w:rsid w:val="004F501B"/>
    <w:rsid w:val="004F6D8C"/>
    <w:rsid w:val="00502C9A"/>
    <w:rsid w:val="00527E7C"/>
    <w:rsid w:val="005360C0"/>
    <w:rsid w:val="00552BBD"/>
    <w:rsid w:val="00553237"/>
    <w:rsid w:val="0056161E"/>
    <w:rsid w:val="00570AA0"/>
    <w:rsid w:val="005759FE"/>
    <w:rsid w:val="00577F98"/>
    <w:rsid w:val="00586154"/>
    <w:rsid w:val="00597016"/>
    <w:rsid w:val="005A71DB"/>
    <w:rsid w:val="005B4DF3"/>
    <w:rsid w:val="005D223D"/>
    <w:rsid w:val="005D5CE5"/>
    <w:rsid w:val="005E3A8D"/>
    <w:rsid w:val="005E5B3C"/>
    <w:rsid w:val="00601491"/>
    <w:rsid w:val="00620631"/>
    <w:rsid w:val="00621384"/>
    <w:rsid w:val="00621FA8"/>
    <w:rsid w:val="00681B5B"/>
    <w:rsid w:val="00693034"/>
    <w:rsid w:val="00694884"/>
    <w:rsid w:val="006973CF"/>
    <w:rsid w:val="006C0E27"/>
    <w:rsid w:val="006D6650"/>
    <w:rsid w:val="006F2A5E"/>
    <w:rsid w:val="006F5D0D"/>
    <w:rsid w:val="00700D6D"/>
    <w:rsid w:val="00733477"/>
    <w:rsid w:val="007437F4"/>
    <w:rsid w:val="00745251"/>
    <w:rsid w:val="00746953"/>
    <w:rsid w:val="007501DE"/>
    <w:rsid w:val="007619E1"/>
    <w:rsid w:val="007810FD"/>
    <w:rsid w:val="00784526"/>
    <w:rsid w:val="00790E89"/>
    <w:rsid w:val="00794911"/>
    <w:rsid w:val="00794BD5"/>
    <w:rsid w:val="007A4D2B"/>
    <w:rsid w:val="007D1518"/>
    <w:rsid w:val="007D55D4"/>
    <w:rsid w:val="007D5F1D"/>
    <w:rsid w:val="007D72A8"/>
    <w:rsid w:val="007E3842"/>
    <w:rsid w:val="007E775B"/>
    <w:rsid w:val="007F5B53"/>
    <w:rsid w:val="007F6E59"/>
    <w:rsid w:val="0080050E"/>
    <w:rsid w:val="00803D31"/>
    <w:rsid w:val="00813210"/>
    <w:rsid w:val="00835F1D"/>
    <w:rsid w:val="00854747"/>
    <w:rsid w:val="00860C04"/>
    <w:rsid w:val="0087566B"/>
    <w:rsid w:val="00887B39"/>
    <w:rsid w:val="008A7B33"/>
    <w:rsid w:val="008C1B66"/>
    <w:rsid w:val="008C24F2"/>
    <w:rsid w:val="008E5127"/>
    <w:rsid w:val="00910602"/>
    <w:rsid w:val="0092426E"/>
    <w:rsid w:val="00930375"/>
    <w:rsid w:val="009345BA"/>
    <w:rsid w:val="009516EC"/>
    <w:rsid w:val="0095233D"/>
    <w:rsid w:val="00970118"/>
    <w:rsid w:val="00993EE6"/>
    <w:rsid w:val="009A59B3"/>
    <w:rsid w:val="009B5D23"/>
    <w:rsid w:val="009C7CE1"/>
    <w:rsid w:val="009D1376"/>
    <w:rsid w:val="00A045AE"/>
    <w:rsid w:val="00A07089"/>
    <w:rsid w:val="00A14C4A"/>
    <w:rsid w:val="00A405D4"/>
    <w:rsid w:val="00A45923"/>
    <w:rsid w:val="00A521B7"/>
    <w:rsid w:val="00A74E2E"/>
    <w:rsid w:val="00A75B61"/>
    <w:rsid w:val="00A76B9D"/>
    <w:rsid w:val="00A93F99"/>
    <w:rsid w:val="00AB114E"/>
    <w:rsid w:val="00AB737A"/>
    <w:rsid w:val="00AD12D1"/>
    <w:rsid w:val="00AD355B"/>
    <w:rsid w:val="00AD482C"/>
    <w:rsid w:val="00AE01A6"/>
    <w:rsid w:val="00AE3AB5"/>
    <w:rsid w:val="00AE7CCD"/>
    <w:rsid w:val="00AF2552"/>
    <w:rsid w:val="00AF6C0F"/>
    <w:rsid w:val="00B10999"/>
    <w:rsid w:val="00B15C38"/>
    <w:rsid w:val="00B17E0D"/>
    <w:rsid w:val="00B267D0"/>
    <w:rsid w:val="00B321F0"/>
    <w:rsid w:val="00B46C51"/>
    <w:rsid w:val="00B47125"/>
    <w:rsid w:val="00B53961"/>
    <w:rsid w:val="00B5532C"/>
    <w:rsid w:val="00B65890"/>
    <w:rsid w:val="00B70607"/>
    <w:rsid w:val="00B837AA"/>
    <w:rsid w:val="00B9118F"/>
    <w:rsid w:val="00B91E6A"/>
    <w:rsid w:val="00BA7F2D"/>
    <w:rsid w:val="00BB20EF"/>
    <w:rsid w:val="00BB6342"/>
    <w:rsid w:val="00BE0A38"/>
    <w:rsid w:val="00BF1B32"/>
    <w:rsid w:val="00BF7FDB"/>
    <w:rsid w:val="00C2104E"/>
    <w:rsid w:val="00C2426F"/>
    <w:rsid w:val="00C43B49"/>
    <w:rsid w:val="00C65946"/>
    <w:rsid w:val="00C67821"/>
    <w:rsid w:val="00C67FEC"/>
    <w:rsid w:val="00C73B56"/>
    <w:rsid w:val="00C823B6"/>
    <w:rsid w:val="00C84AA8"/>
    <w:rsid w:val="00CA4355"/>
    <w:rsid w:val="00CA45D0"/>
    <w:rsid w:val="00CB03FD"/>
    <w:rsid w:val="00CC0734"/>
    <w:rsid w:val="00CC3380"/>
    <w:rsid w:val="00CE3ED4"/>
    <w:rsid w:val="00D10AA9"/>
    <w:rsid w:val="00D144CA"/>
    <w:rsid w:val="00D20900"/>
    <w:rsid w:val="00D25A5E"/>
    <w:rsid w:val="00D33440"/>
    <w:rsid w:val="00D52E33"/>
    <w:rsid w:val="00D61B0A"/>
    <w:rsid w:val="00D66E15"/>
    <w:rsid w:val="00D815E9"/>
    <w:rsid w:val="00DA6B3B"/>
    <w:rsid w:val="00DC1F9C"/>
    <w:rsid w:val="00DC2F82"/>
    <w:rsid w:val="00DD47F8"/>
    <w:rsid w:val="00DE1279"/>
    <w:rsid w:val="00DE4470"/>
    <w:rsid w:val="00DE640F"/>
    <w:rsid w:val="00DF12C6"/>
    <w:rsid w:val="00E05E5C"/>
    <w:rsid w:val="00E05EA5"/>
    <w:rsid w:val="00E14B25"/>
    <w:rsid w:val="00E17FB4"/>
    <w:rsid w:val="00E21462"/>
    <w:rsid w:val="00E338E3"/>
    <w:rsid w:val="00E3550B"/>
    <w:rsid w:val="00E420F0"/>
    <w:rsid w:val="00E42FE3"/>
    <w:rsid w:val="00E47F92"/>
    <w:rsid w:val="00E5354C"/>
    <w:rsid w:val="00E53BCC"/>
    <w:rsid w:val="00E56257"/>
    <w:rsid w:val="00E619CA"/>
    <w:rsid w:val="00E70104"/>
    <w:rsid w:val="00E73188"/>
    <w:rsid w:val="00E81936"/>
    <w:rsid w:val="00E83199"/>
    <w:rsid w:val="00E83AC5"/>
    <w:rsid w:val="00E910E3"/>
    <w:rsid w:val="00EA44FB"/>
    <w:rsid w:val="00EB6C81"/>
    <w:rsid w:val="00ED2B3E"/>
    <w:rsid w:val="00ED4B17"/>
    <w:rsid w:val="00F01837"/>
    <w:rsid w:val="00F22FBF"/>
    <w:rsid w:val="00F23E16"/>
    <w:rsid w:val="00F355D4"/>
    <w:rsid w:val="00F552BF"/>
    <w:rsid w:val="00F87BF7"/>
    <w:rsid w:val="00F97798"/>
    <w:rsid w:val="00FA2257"/>
    <w:rsid w:val="00FC0728"/>
    <w:rsid w:val="00FC13BD"/>
    <w:rsid w:val="017B2F97"/>
    <w:rsid w:val="01927136"/>
    <w:rsid w:val="01F45E1B"/>
    <w:rsid w:val="02803BEB"/>
    <w:rsid w:val="028C7957"/>
    <w:rsid w:val="02EC5BAE"/>
    <w:rsid w:val="04230BF2"/>
    <w:rsid w:val="04241564"/>
    <w:rsid w:val="04413AD8"/>
    <w:rsid w:val="04A41952"/>
    <w:rsid w:val="07B51F27"/>
    <w:rsid w:val="07E47873"/>
    <w:rsid w:val="08315783"/>
    <w:rsid w:val="08865AA9"/>
    <w:rsid w:val="08A42AE2"/>
    <w:rsid w:val="09027633"/>
    <w:rsid w:val="09247C3C"/>
    <w:rsid w:val="0AA13C5B"/>
    <w:rsid w:val="0AB26F4E"/>
    <w:rsid w:val="0AEE48BD"/>
    <w:rsid w:val="0B1544A3"/>
    <w:rsid w:val="0B8E3C85"/>
    <w:rsid w:val="0C0271E2"/>
    <w:rsid w:val="0C092871"/>
    <w:rsid w:val="0C1B5A2E"/>
    <w:rsid w:val="0CCB1DBE"/>
    <w:rsid w:val="0D576092"/>
    <w:rsid w:val="0D6124E1"/>
    <w:rsid w:val="0E22179C"/>
    <w:rsid w:val="0EF17C2C"/>
    <w:rsid w:val="0EF67810"/>
    <w:rsid w:val="0F2D1D20"/>
    <w:rsid w:val="0FBC44F5"/>
    <w:rsid w:val="0FD01C8E"/>
    <w:rsid w:val="102C231C"/>
    <w:rsid w:val="12051751"/>
    <w:rsid w:val="12877EF0"/>
    <w:rsid w:val="12970FD1"/>
    <w:rsid w:val="12F20638"/>
    <w:rsid w:val="132642B5"/>
    <w:rsid w:val="13883D67"/>
    <w:rsid w:val="13A060C6"/>
    <w:rsid w:val="1792667D"/>
    <w:rsid w:val="180B156C"/>
    <w:rsid w:val="19180151"/>
    <w:rsid w:val="192A0AF4"/>
    <w:rsid w:val="19795ACD"/>
    <w:rsid w:val="1995155F"/>
    <w:rsid w:val="19ED1F6B"/>
    <w:rsid w:val="1A410895"/>
    <w:rsid w:val="1B1045A3"/>
    <w:rsid w:val="1B3F1597"/>
    <w:rsid w:val="1B864E52"/>
    <w:rsid w:val="1B8A3262"/>
    <w:rsid w:val="1C0866F4"/>
    <w:rsid w:val="1C4462C6"/>
    <w:rsid w:val="1C704565"/>
    <w:rsid w:val="1C9B53A0"/>
    <w:rsid w:val="1CC43929"/>
    <w:rsid w:val="1CC7184A"/>
    <w:rsid w:val="1D2C4B5A"/>
    <w:rsid w:val="1D9272BF"/>
    <w:rsid w:val="1D927730"/>
    <w:rsid w:val="1DDA5993"/>
    <w:rsid w:val="1DFB4B45"/>
    <w:rsid w:val="1E0B3B84"/>
    <w:rsid w:val="1E7609E4"/>
    <w:rsid w:val="1F2D4569"/>
    <w:rsid w:val="1F8B747C"/>
    <w:rsid w:val="1FC41814"/>
    <w:rsid w:val="1FDE3982"/>
    <w:rsid w:val="20142E07"/>
    <w:rsid w:val="20344AC5"/>
    <w:rsid w:val="20B62766"/>
    <w:rsid w:val="21C40726"/>
    <w:rsid w:val="2254132B"/>
    <w:rsid w:val="225759E4"/>
    <w:rsid w:val="225D0686"/>
    <w:rsid w:val="226430BC"/>
    <w:rsid w:val="24F26B35"/>
    <w:rsid w:val="251B786D"/>
    <w:rsid w:val="25732EA5"/>
    <w:rsid w:val="25750745"/>
    <w:rsid w:val="271556AF"/>
    <w:rsid w:val="283F740E"/>
    <w:rsid w:val="29020ED0"/>
    <w:rsid w:val="297732BA"/>
    <w:rsid w:val="29CE0C0A"/>
    <w:rsid w:val="29D87307"/>
    <w:rsid w:val="2A6954FE"/>
    <w:rsid w:val="2A7756D3"/>
    <w:rsid w:val="2ACC13A2"/>
    <w:rsid w:val="2AD74FA2"/>
    <w:rsid w:val="2B0304F1"/>
    <w:rsid w:val="2B0B4A85"/>
    <w:rsid w:val="2B29616C"/>
    <w:rsid w:val="2BBE4D4B"/>
    <w:rsid w:val="2BE60574"/>
    <w:rsid w:val="2D3F0D9F"/>
    <w:rsid w:val="2DEB5955"/>
    <w:rsid w:val="2E2537C0"/>
    <w:rsid w:val="2E28589D"/>
    <w:rsid w:val="2EBF662C"/>
    <w:rsid w:val="2FFE0926"/>
    <w:rsid w:val="304A5F94"/>
    <w:rsid w:val="307B4EEE"/>
    <w:rsid w:val="30B94819"/>
    <w:rsid w:val="30EB626A"/>
    <w:rsid w:val="320F3FB5"/>
    <w:rsid w:val="330D34DB"/>
    <w:rsid w:val="33B01307"/>
    <w:rsid w:val="34CB37FC"/>
    <w:rsid w:val="360A5056"/>
    <w:rsid w:val="360F6677"/>
    <w:rsid w:val="364C0F19"/>
    <w:rsid w:val="368E4ED4"/>
    <w:rsid w:val="374A2093"/>
    <w:rsid w:val="378139A1"/>
    <w:rsid w:val="37A82155"/>
    <w:rsid w:val="3926165A"/>
    <w:rsid w:val="398955CB"/>
    <w:rsid w:val="3A2573F6"/>
    <w:rsid w:val="3B6D7A28"/>
    <w:rsid w:val="3B7551C5"/>
    <w:rsid w:val="3BDB0892"/>
    <w:rsid w:val="3BEE5B99"/>
    <w:rsid w:val="3C4F28C8"/>
    <w:rsid w:val="3CF67103"/>
    <w:rsid w:val="3CFB2792"/>
    <w:rsid w:val="3D290FCF"/>
    <w:rsid w:val="3D3C312B"/>
    <w:rsid w:val="3D54618E"/>
    <w:rsid w:val="3DFB5D35"/>
    <w:rsid w:val="3EBA454D"/>
    <w:rsid w:val="3F1F10B6"/>
    <w:rsid w:val="3F60733D"/>
    <w:rsid w:val="3FDC750E"/>
    <w:rsid w:val="40F31EE9"/>
    <w:rsid w:val="414A06C9"/>
    <w:rsid w:val="41502E35"/>
    <w:rsid w:val="41E11E55"/>
    <w:rsid w:val="421E307D"/>
    <w:rsid w:val="426E7253"/>
    <w:rsid w:val="42B16351"/>
    <w:rsid w:val="43DC22C7"/>
    <w:rsid w:val="44610130"/>
    <w:rsid w:val="461A6686"/>
    <w:rsid w:val="4634145E"/>
    <w:rsid w:val="464C64C1"/>
    <w:rsid w:val="46A32EA5"/>
    <w:rsid w:val="46C503FB"/>
    <w:rsid w:val="46E65333"/>
    <w:rsid w:val="474C63F1"/>
    <w:rsid w:val="477C6853"/>
    <w:rsid w:val="47B20B76"/>
    <w:rsid w:val="48A7008A"/>
    <w:rsid w:val="48FD6D10"/>
    <w:rsid w:val="495C6ADE"/>
    <w:rsid w:val="49B15749"/>
    <w:rsid w:val="49E11FA6"/>
    <w:rsid w:val="49E44C0C"/>
    <w:rsid w:val="4A1F12F1"/>
    <w:rsid w:val="4B3B6533"/>
    <w:rsid w:val="4C131D8C"/>
    <w:rsid w:val="4D22043D"/>
    <w:rsid w:val="4D937CE9"/>
    <w:rsid w:val="4F856600"/>
    <w:rsid w:val="52791129"/>
    <w:rsid w:val="52806BAD"/>
    <w:rsid w:val="52B4507D"/>
    <w:rsid w:val="53195F73"/>
    <w:rsid w:val="531F449D"/>
    <w:rsid w:val="53624F46"/>
    <w:rsid w:val="53657B94"/>
    <w:rsid w:val="53EB273D"/>
    <w:rsid w:val="555F394E"/>
    <w:rsid w:val="55617EC0"/>
    <w:rsid w:val="556D53CE"/>
    <w:rsid w:val="55927C10"/>
    <w:rsid w:val="56684290"/>
    <w:rsid w:val="56950E42"/>
    <w:rsid w:val="56C03E52"/>
    <w:rsid w:val="5722375D"/>
    <w:rsid w:val="572447F2"/>
    <w:rsid w:val="57D03FF1"/>
    <w:rsid w:val="58707631"/>
    <w:rsid w:val="58845B65"/>
    <w:rsid w:val="58CF7110"/>
    <w:rsid w:val="5A46310C"/>
    <w:rsid w:val="5B58208F"/>
    <w:rsid w:val="5BA762AA"/>
    <w:rsid w:val="5D1D0D32"/>
    <w:rsid w:val="5D645371"/>
    <w:rsid w:val="5D85009E"/>
    <w:rsid w:val="5E4036E0"/>
    <w:rsid w:val="5E9E333E"/>
    <w:rsid w:val="5EDE6CFD"/>
    <w:rsid w:val="5EE555CA"/>
    <w:rsid w:val="5EE774A0"/>
    <w:rsid w:val="5F497160"/>
    <w:rsid w:val="5F891BA3"/>
    <w:rsid w:val="5FCC6937"/>
    <w:rsid w:val="5FDF5F59"/>
    <w:rsid w:val="60135938"/>
    <w:rsid w:val="604A7C5B"/>
    <w:rsid w:val="60973768"/>
    <w:rsid w:val="619C35AB"/>
    <w:rsid w:val="62FC33BD"/>
    <w:rsid w:val="63484D94"/>
    <w:rsid w:val="634A4AF3"/>
    <w:rsid w:val="63840F90"/>
    <w:rsid w:val="64B00D1C"/>
    <w:rsid w:val="65515038"/>
    <w:rsid w:val="658E02C1"/>
    <w:rsid w:val="66384C65"/>
    <w:rsid w:val="66D03C6A"/>
    <w:rsid w:val="6789414D"/>
    <w:rsid w:val="67C15F92"/>
    <w:rsid w:val="67FE6D3C"/>
    <w:rsid w:val="68A7553D"/>
    <w:rsid w:val="68E14058"/>
    <w:rsid w:val="691E4090"/>
    <w:rsid w:val="696007DD"/>
    <w:rsid w:val="69981C69"/>
    <w:rsid w:val="69ED2335"/>
    <w:rsid w:val="6A7C7EE0"/>
    <w:rsid w:val="6AC34836"/>
    <w:rsid w:val="6B2905E8"/>
    <w:rsid w:val="6B2D3F80"/>
    <w:rsid w:val="6C09381D"/>
    <w:rsid w:val="6CA55F99"/>
    <w:rsid w:val="6D9E200E"/>
    <w:rsid w:val="6DB03C8E"/>
    <w:rsid w:val="6E42270E"/>
    <w:rsid w:val="6E5103A3"/>
    <w:rsid w:val="6E9908AA"/>
    <w:rsid w:val="6F216FB7"/>
    <w:rsid w:val="6F653E98"/>
    <w:rsid w:val="6F7E2A9D"/>
    <w:rsid w:val="6FBC0471"/>
    <w:rsid w:val="6FD27097"/>
    <w:rsid w:val="709C2E83"/>
    <w:rsid w:val="70B018F7"/>
    <w:rsid w:val="713953EA"/>
    <w:rsid w:val="71687D25"/>
    <w:rsid w:val="716A57F9"/>
    <w:rsid w:val="72291D9A"/>
    <w:rsid w:val="723E3225"/>
    <w:rsid w:val="72C1215D"/>
    <w:rsid w:val="735A17C0"/>
    <w:rsid w:val="7382078C"/>
    <w:rsid w:val="73F84939"/>
    <w:rsid w:val="7411015A"/>
    <w:rsid w:val="74A553EA"/>
    <w:rsid w:val="758117E7"/>
    <w:rsid w:val="75A66582"/>
    <w:rsid w:val="76024CB2"/>
    <w:rsid w:val="7625405D"/>
    <w:rsid w:val="77C563B8"/>
    <w:rsid w:val="78856BDD"/>
    <w:rsid w:val="793525C2"/>
    <w:rsid w:val="7A10285F"/>
    <w:rsid w:val="7AC87DA2"/>
    <w:rsid w:val="7AD954F4"/>
    <w:rsid w:val="7B2D68A2"/>
    <w:rsid w:val="7C18353B"/>
    <w:rsid w:val="7C5E3F50"/>
    <w:rsid w:val="7CCE6360"/>
    <w:rsid w:val="7D391056"/>
    <w:rsid w:val="7D9930F8"/>
    <w:rsid w:val="7E200726"/>
    <w:rsid w:val="7E31405D"/>
    <w:rsid w:val="7E452336"/>
    <w:rsid w:val="7EF7780A"/>
    <w:rsid w:val="7F846824"/>
    <w:rsid w:val="7FD3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  <w:rPr>
      <w:szCs w:val="20"/>
    </w:rPr>
  </w:style>
  <w:style w:type="character" w:customStyle="1" w:styleId="10">
    <w:name w:val="Date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1">
    <w:name w:val="Balloon Text Char"/>
    <w:basedOn w:val="7"/>
    <w:link w:val="3"/>
    <w:semiHidden/>
    <w:qFormat/>
    <w:locked/>
    <w:uiPriority w:val="99"/>
    <w:rPr>
      <w:rFonts w:ascii="Calibri" w:hAnsi="Calibri"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241</Words>
  <Characters>242</Characters>
  <Lines>0</Lines>
  <Paragraphs>0</Paragraphs>
  <TotalTime>1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2019-03-01T07:25:00Z</dcterms:created>
  <dc:creator>嘿</dc:creator>
  <cp:lastModifiedBy>燕子</cp:lastModifiedBy>
  <cp:lastPrinted>2021-05-07T02:53:00Z</cp:lastPrinted>
  <dcterms:modified xsi:type="dcterms:W3CDTF">2024-07-09T02:05:41Z</dcterms:modified>
  <dc:title>关于2019年度开展湖北省职业技能鉴定</dc:title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067A95F0C4BC432B9FE6C0AF58B0F1C6_13</vt:lpwstr>
  </property>
</Properties>
</file>